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084" w:rsidRPr="00F90D76" w:rsidRDefault="00D27084" w:rsidP="004A05EA">
      <w:pPr>
        <w:spacing w:line="480" w:lineRule="exact"/>
        <w:jc w:val="center"/>
        <w:rPr>
          <w:rFonts w:ascii="宋体"/>
          <w:b/>
          <w:bCs/>
          <w:sz w:val="44"/>
          <w:szCs w:val="44"/>
        </w:rPr>
      </w:pPr>
      <w:r w:rsidRPr="00F90D76">
        <w:rPr>
          <w:rFonts w:ascii="宋体" w:hAnsi="宋体" w:hint="eastAsia"/>
          <w:b/>
          <w:bCs/>
          <w:sz w:val="44"/>
          <w:szCs w:val="44"/>
        </w:rPr>
        <w:t>宜都市妇幼保健院</w:t>
      </w:r>
      <w:r w:rsidRPr="00F90D76">
        <w:rPr>
          <w:rFonts w:ascii="宋体" w:hAnsi="宋体" w:hint="eastAsia"/>
          <w:b/>
          <w:sz w:val="44"/>
          <w:szCs w:val="44"/>
        </w:rPr>
        <w:t>婴儿纸尿裤、妇婴两用巾</w:t>
      </w:r>
      <w:r w:rsidRPr="00F90D76">
        <w:rPr>
          <w:rFonts w:ascii="宋体" w:hAnsi="宋体" w:hint="eastAsia"/>
          <w:b/>
          <w:bCs/>
          <w:sz w:val="44"/>
          <w:szCs w:val="44"/>
        </w:rPr>
        <w:t>询价单</w:t>
      </w:r>
    </w:p>
    <w:p w:rsidR="00D27084" w:rsidRPr="006C4EDF" w:rsidRDefault="00D27084" w:rsidP="006608CA">
      <w:pPr>
        <w:spacing w:line="480" w:lineRule="exact"/>
        <w:ind w:firstLineChars="200" w:firstLine="560"/>
        <w:jc w:val="center"/>
        <w:rPr>
          <w:rFonts w:ascii="方正小标宋简体" w:eastAsia="方正小标宋简体"/>
          <w:sz w:val="28"/>
          <w:szCs w:val="28"/>
        </w:rPr>
      </w:pPr>
    </w:p>
    <w:p w:rsidR="00D27084" w:rsidRPr="00F90D76" w:rsidRDefault="00D27084" w:rsidP="006608C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90D76">
        <w:rPr>
          <w:rFonts w:ascii="仿宋" w:eastAsia="仿宋" w:hAnsi="仿宋" w:hint="eastAsia"/>
          <w:sz w:val="32"/>
          <w:szCs w:val="32"/>
        </w:rPr>
        <w:t>一、报价单位：（单位公章）</w:t>
      </w:r>
    </w:p>
    <w:p w:rsidR="00D27084" w:rsidRPr="00F90D76" w:rsidRDefault="00D27084" w:rsidP="006608C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90D76">
        <w:rPr>
          <w:rFonts w:ascii="仿宋" w:eastAsia="仿宋" w:hAnsi="仿宋" w:hint="eastAsia"/>
          <w:sz w:val="32"/>
          <w:szCs w:val="32"/>
        </w:rPr>
        <w:t>二、产品报价表</w:t>
      </w:r>
      <w:r w:rsidRPr="00F90D76">
        <w:rPr>
          <w:rFonts w:ascii="仿宋" w:eastAsia="仿宋" w:hAnsi="仿宋"/>
          <w:sz w:val="32"/>
          <w:szCs w:val="32"/>
        </w:rPr>
        <w:tab/>
      </w:r>
    </w:p>
    <w:tbl>
      <w:tblPr>
        <w:tblW w:w="8457" w:type="dxa"/>
        <w:jc w:val="center"/>
        <w:tblInd w:w="392" w:type="dxa"/>
        <w:tblLayout w:type="fixed"/>
        <w:tblLook w:val="0000"/>
      </w:tblPr>
      <w:tblGrid>
        <w:gridCol w:w="1069"/>
        <w:gridCol w:w="567"/>
        <w:gridCol w:w="1134"/>
        <w:gridCol w:w="1624"/>
        <w:gridCol w:w="851"/>
        <w:gridCol w:w="992"/>
        <w:gridCol w:w="992"/>
        <w:gridCol w:w="1228"/>
      </w:tblGrid>
      <w:tr w:rsidR="00D27084" w:rsidRPr="00F90D76" w:rsidTr="004D7799">
        <w:trPr>
          <w:trHeight w:val="1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7084" w:rsidRPr="00F90D76" w:rsidRDefault="00D27084" w:rsidP="0057230D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F90D76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7084" w:rsidRPr="00F90D76" w:rsidRDefault="00D27084" w:rsidP="0057230D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F90D76">
              <w:rPr>
                <w:rFonts w:ascii="仿宋" w:eastAsia="仿宋" w:hAnsi="仿宋" w:hint="eastAsia"/>
                <w:sz w:val="28"/>
                <w:szCs w:val="28"/>
              </w:rPr>
              <w:t>材质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7084" w:rsidRPr="00F90D76" w:rsidRDefault="00D27084" w:rsidP="0057230D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F90D76">
              <w:rPr>
                <w:rFonts w:ascii="仿宋" w:eastAsia="仿宋" w:hAnsi="仿宋" w:hint="eastAsia"/>
                <w:sz w:val="28"/>
                <w:szCs w:val="28"/>
              </w:rPr>
              <w:t>规格要求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27084" w:rsidRPr="00F90D76" w:rsidRDefault="00D27084" w:rsidP="0057230D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F90D76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7084" w:rsidRPr="00F90D76" w:rsidRDefault="00D27084" w:rsidP="0057230D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F90D76">
              <w:rPr>
                <w:rFonts w:ascii="仿宋" w:eastAsia="仿宋" w:hAnsi="仿宋" w:hint="eastAsia"/>
                <w:sz w:val="28"/>
                <w:szCs w:val="28"/>
              </w:rPr>
              <w:t>数量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7084" w:rsidRPr="00F90D76" w:rsidRDefault="00D27084" w:rsidP="0057230D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F90D76">
              <w:rPr>
                <w:rFonts w:ascii="仿宋" w:eastAsia="仿宋" w:hAnsi="仿宋" w:hint="eastAsia"/>
                <w:sz w:val="28"/>
                <w:szCs w:val="28"/>
              </w:rPr>
              <w:t>单价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7084" w:rsidRPr="00F90D76" w:rsidRDefault="00D27084" w:rsidP="0057230D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F90D76"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</w:tr>
      <w:tr w:rsidR="00D27084" w:rsidRPr="00F90D76" w:rsidTr="004D7799">
        <w:trPr>
          <w:trHeight w:val="459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7084" w:rsidRPr="00F90D76" w:rsidRDefault="00D27084" w:rsidP="0057230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F90D7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婴儿纸尿裤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7084" w:rsidRPr="00F90D76" w:rsidRDefault="00D27084" w:rsidP="0057230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7084" w:rsidRPr="00F90D76" w:rsidRDefault="00D27084" w:rsidP="0057230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F90D76">
              <w:rPr>
                <w:rFonts w:ascii="仿宋" w:eastAsia="仿宋" w:hAnsi="仿宋" w:cs="宋体"/>
                <w:color w:val="000000"/>
                <w:sz w:val="28"/>
                <w:szCs w:val="28"/>
              </w:rPr>
              <w:t>S</w:t>
            </w:r>
            <w:r w:rsidRPr="00F90D7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27084" w:rsidRPr="00F90D76" w:rsidRDefault="00D27084" w:rsidP="0057230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F90D7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7084" w:rsidRPr="00F90D76" w:rsidRDefault="00D27084" w:rsidP="004D779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F90D76">
              <w:rPr>
                <w:rFonts w:ascii="仿宋" w:eastAsia="仿宋" w:hAnsi="仿宋" w:cs="宋体"/>
                <w:color w:val="000000"/>
                <w:sz w:val="28"/>
                <w:szCs w:val="28"/>
              </w:rPr>
              <w:t>24000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7084" w:rsidRPr="00F90D76" w:rsidRDefault="00D27084" w:rsidP="0057230D">
            <w:pPr>
              <w:spacing w:line="48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7084" w:rsidRPr="00F90D76" w:rsidRDefault="00D27084" w:rsidP="0057230D">
            <w:pPr>
              <w:spacing w:line="48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7084" w:rsidRPr="00F90D76" w:rsidTr="004D7799">
        <w:trPr>
          <w:trHeight w:val="459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7084" w:rsidRPr="00F90D76" w:rsidRDefault="00D27084" w:rsidP="0057230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F90D7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妇婴两用巾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7084" w:rsidRPr="00F90D76" w:rsidRDefault="00D27084" w:rsidP="0057230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7084" w:rsidRPr="00F90D76" w:rsidRDefault="00D27084" w:rsidP="0057230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27084" w:rsidRPr="00F90D76" w:rsidRDefault="00D27084" w:rsidP="0057230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F90D76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7084" w:rsidRPr="00F90D76" w:rsidRDefault="00D27084" w:rsidP="0057230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F90D76">
              <w:rPr>
                <w:rFonts w:ascii="仿宋" w:eastAsia="仿宋" w:hAnsi="仿宋" w:cs="宋体"/>
                <w:color w:val="000000"/>
                <w:sz w:val="28"/>
                <w:szCs w:val="28"/>
              </w:rPr>
              <w:t>8000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7084" w:rsidRPr="00F90D76" w:rsidRDefault="00D27084" w:rsidP="0057230D">
            <w:pPr>
              <w:spacing w:line="48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27084" w:rsidRPr="00F90D76" w:rsidRDefault="00D27084" w:rsidP="0057230D">
            <w:pPr>
              <w:spacing w:line="48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7084" w:rsidRPr="00F90D76" w:rsidTr="0057230D">
        <w:trPr>
          <w:trHeight w:val="480"/>
          <w:jc w:val="center"/>
        </w:trPr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7084" w:rsidRPr="00F90D76" w:rsidRDefault="00D27084" w:rsidP="0057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0D76">
              <w:rPr>
                <w:rFonts w:ascii="仿宋" w:eastAsia="仿宋" w:hAnsi="仿宋" w:hint="eastAsia"/>
                <w:sz w:val="32"/>
                <w:szCs w:val="32"/>
              </w:rPr>
              <w:t>合计</w:t>
            </w:r>
          </w:p>
        </w:tc>
        <w:tc>
          <w:tcPr>
            <w:tcW w:w="73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7084" w:rsidRPr="00F90D76" w:rsidRDefault="00D27084" w:rsidP="0057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0D76">
              <w:rPr>
                <w:rFonts w:ascii="仿宋" w:eastAsia="仿宋" w:hAnsi="仿宋" w:hint="eastAsia"/>
                <w:sz w:val="32"/>
                <w:szCs w:val="32"/>
              </w:rPr>
              <w:t>大写：</w:t>
            </w:r>
            <w:r w:rsidRPr="00F90D76">
              <w:rPr>
                <w:rFonts w:ascii="仿宋" w:eastAsia="仿宋" w:hAnsi="仿宋"/>
                <w:sz w:val="32"/>
                <w:szCs w:val="32"/>
              </w:rPr>
              <w:t xml:space="preserve">                     </w:t>
            </w:r>
            <w:r w:rsidRPr="00F90D76">
              <w:rPr>
                <w:rFonts w:ascii="仿宋" w:eastAsia="仿宋" w:hAnsi="仿宋" w:hint="eastAsia"/>
                <w:sz w:val="32"/>
                <w:szCs w:val="32"/>
              </w:rPr>
              <w:t>小写：</w:t>
            </w:r>
          </w:p>
        </w:tc>
      </w:tr>
      <w:tr w:rsidR="00D27084" w:rsidRPr="00F90D76" w:rsidTr="0057230D">
        <w:trPr>
          <w:trHeight w:val="480"/>
          <w:jc w:val="center"/>
        </w:trPr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7084" w:rsidRPr="00F90D76" w:rsidRDefault="00D27084" w:rsidP="0057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90D76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73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7084" w:rsidRPr="00F90D76" w:rsidRDefault="00D27084" w:rsidP="0057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D27084" w:rsidRPr="00F90D76" w:rsidRDefault="00D27084" w:rsidP="006608C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90D76">
        <w:rPr>
          <w:rFonts w:ascii="仿宋" w:eastAsia="仿宋" w:hAnsi="仿宋" w:hint="eastAsia"/>
          <w:sz w:val="32"/>
          <w:szCs w:val="32"/>
        </w:rPr>
        <w:t>三、报价文件要求及说明</w:t>
      </w:r>
    </w:p>
    <w:p w:rsidR="00D27084" w:rsidRPr="00F90D76" w:rsidRDefault="00D27084" w:rsidP="006608C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90D76">
        <w:rPr>
          <w:rFonts w:ascii="仿宋" w:eastAsia="仿宋" w:hAnsi="仿宋" w:hint="eastAsia"/>
          <w:sz w:val="32"/>
          <w:szCs w:val="32"/>
        </w:rPr>
        <w:t>（一）报价文件的组成</w:t>
      </w:r>
    </w:p>
    <w:p w:rsidR="00D27084" w:rsidRPr="00F90D76" w:rsidRDefault="00D27084" w:rsidP="006608C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90D76">
        <w:rPr>
          <w:rFonts w:ascii="仿宋" w:eastAsia="仿宋" w:hAnsi="仿宋"/>
          <w:sz w:val="32"/>
          <w:szCs w:val="32"/>
        </w:rPr>
        <w:t>1.</w:t>
      </w:r>
      <w:r w:rsidRPr="00F90D76">
        <w:rPr>
          <w:rFonts w:ascii="仿宋" w:eastAsia="仿宋" w:hAnsi="仿宋" w:hint="eastAsia"/>
          <w:sz w:val="32"/>
          <w:szCs w:val="32"/>
        </w:rPr>
        <w:t>参加单位的有效资质证明复印件加盖公章。</w:t>
      </w:r>
    </w:p>
    <w:p w:rsidR="00D27084" w:rsidRPr="00F90D76" w:rsidRDefault="00D27084" w:rsidP="006608C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90D76">
        <w:rPr>
          <w:rFonts w:ascii="仿宋" w:eastAsia="仿宋" w:hAnsi="仿宋"/>
          <w:sz w:val="32"/>
          <w:szCs w:val="32"/>
        </w:rPr>
        <w:t>2.</w:t>
      </w:r>
      <w:r w:rsidRPr="00F90D76">
        <w:rPr>
          <w:rFonts w:ascii="仿宋" w:eastAsia="仿宋" w:hAnsi="仿宋" w:hint="eastAsia"/>
          <w:sz w:val="32"/>
          <w:szCs w:val="32"/>
        </w:rPr>
        <w:t>询价单（须加盖单位有效印鉴，并标明单位名称）。</w:t>
      </w:r>
    </w:p>
    <w:p w:rsidR="00D27084" w:rsidRPr="00F90D76" w:rsidRDefault="00D27084" w:rsidP="006608C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90D76">
        <w:rPr>
          <w:rFonts w:ascii="仿宋" w:eastAsia="仿宋" w:hAnsi="仿宋"/>
          <w:sz w:val="32"/>
          <w:szCs w:val="32"/>
        </w:rPr>
        <w:t>3.</w:t>
      </w:r>
      <w:r w:rsidRPr="00F90D76">
        <w:rPr>
          <w:rFonts w:ascii="仿宋" w:eastAsia="仿宋" w:hAnsi="仿宋" w:hint="eastAsia"/>
          <w:sz w:val="32"/>
          <w:szCs w:val="32"/>
        </w:rPr>
        <w:t>供应商认为需要提供的证明文件。</w:t>
      </w:r>
    </w:p>
    <w:p w:rsidR="00D27084" w:rsidRPr="00F90D76" w:rsidRDefault="00D27084" w:rsidP="006608C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90D76">
        <w:rPr>
          <w:rFonts w:ascii="仿宋" w:eastAsia="仿宋" w:hAnsi="仿宋" w:hint="eastAsia"/>
          <w:sz w:val="32"/>
          <w:szCs w:val="32"/>
        </w:rPr>
        <w:t>（二）报价文件的式样、签署和递交</w:t>
      </w:r>
    </w:p>
    <w:p w:rsidR="00D27084" w:rsidRPr="00F90D76" w:rsidRDefault="00D27084" w:rsidP="006608C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90D76">
        <w:rPr>
          <w:rFonts w:ascii="仿宋" w:eastAsia="仿宋" w:hAnsi="仿宋" w:hint="eastAsia"/>
          <w:sz w:val="32"/>
          <w:szCs w:val="32"/>
        </w:rPr>
        <w:t>响应文件共二份（其中正本一份、副本一份）。包装封面须加盖供应商的公章、法定代表人或其授权委托人签字或盖章，并在封面上标明本项目名称、供应商名称、地址及“于×年×月×日×时之前不得启封”等字样。</w:t>
      </w:r>
    </w:p>
    <w:p w:rsidR="00D27084" w:rsidRPr="00F90D76" w:rsidRDefault="00D27084" w:rsidP="006608C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90D76">
        <w:rPr>
          <w:rFonts w:ascii="仿宋" w:eastAsia="仿宋" w:hAnsi="仿宋" w:hint="eastAsia"/>
          <w:sz w:val="32"/>
          <w:szCs w:val="32"/>
        </w:rPr>
        <w:t>（三）产品必须符合国家相关标准及我院相关要求。</w:t>
      </w:r>
    </w:p>
    <w:p w:rsidR="00D27084" w:rsidRPr="00F90D76" w:rsidRDefault="00D27084" w:rsidP="006608C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90D76">
        <w:rPr>
          <w:rFonts w:ascii="仿宋" w:eastAsia="仿宋" w:hAnsi="仿宋" w:hint="eastAsia"/>
          <w:sz w:val="32"/>
          <w:szCs w:val="32"/>
        </w:rPr>
        <w:t>（四）各询价单位将询价单密封后于</w:t>
      </w:r>
      <w:r w:rsidRPr="00F90D76">
        <w:rPr>
          <w:rFonts w:ascii="仿宋" w:eastAsia="仿宋" w:hAnsi="仿宋"/>
          <w:color w:val="FF0000"/>
          <w:sz w:val="32"/>
          <w:szCs w:val="32"/>
        </w:rPr>
        <w:t>2018</w:t>
      </w:r>
      <w:r w:rsidRPr="00F90D76">
        <w:rPr>
          <w:rFonts w:ascii="仿宋" w:eastAsia="仿宋" w:hAnsi="仿宋" w:hint="eastAsia"/>
          <w:color w:val="FF0000"/>
          <w:sz w:val="32"/>
          <w:szCs w:val="32"/>
        </w:rPr>
        <w:t>年</w:t>
      </w:r>
      <w:r w:rsidRPr="00F90D76">
        <w:rPr>
          <w:rFonts w:ascii="仿宋" w:eastAsia="仿宋" w:hAnsi="仿宋"/>
          <w:color w:val="FF0000"/>
          <w:sz w:val="32"/>
          <w:szCs w:val="32"/>
        </w:rPr>
        <w:t>2</w:t>
      </w:r>
      <w:r w:rsidRPr="00F90D76">
        <w:rPr>
          <w:rFonts w:ascii="仿宋" w:eastAsia="仿宋" w:hAnsi="仿宋" w:hint="eastAsia"/>
          <w:color w:val="FF0000"/>
          <w:sz w:val="32"/>
          <w:szCs w:val="32"/>
        </w:rPr>
        <w:t>月</w:t>
      </w:r>
      <w:r>
        <w:rPr>
          <w:rFonts w:ascii="仿宋" w:eastAsia="仿宋" w:hAnsi="仿宋"/>
          <w:color w:val="FF0000"/>
          <w:sz w:val="32"/>
          <w:szCs w:val="32"/>
        </w:rPr>
        <w:t>11</w:t>
      </w:r>
      <w:r w:rsidRPr="00F90D76">
        <w:rPr>
          <w:rFonts w:ascii="仿宋" w:eastAsia="仿宋" w:hAnsi="仿宋" w:hint="eastAsia"/>
          <w:color w:val="FF0000"/>
          <w:sz w:val="32"/>
          <w:szCs w:val="32"/>
        </w:rPr>
        <w:t>日上午</w:t>
      </w:r>
      <w:r w:rsidRPr="00F90D76">
        <w:rPr>
          <w:rFonts w:ascii="仿宋" w:eastAsia="仿宋" w:hAnsi="仿宋"/>
          <w:color w:val="FF0000"/>
          <w:sz w:val="32"/>
          <w:szCs w:val="32"/>
        </w:rPr>
        <w:t>9</w:t>
      </w:r>
      <w:r w:rsidRPr="00F90D76">
        <w:rPr>
          <w:rFonts w:ascii="仿宋" w:eastAsia="仿宋" w:hAnsi="仿宋" w:hint="eastAsia"/>
          <w:color w:val="FF0000"/>
          <w:sz w:val="32"/>
          <w:szCs w:val="32"/>
        </w:rPr>
        <w:t>时</w:t>
      </w:r>
      <w:r w:rsidRPr="00F90D76">
        <w:rPr>
          <w:rFonts w:ascii="仿宋" w:eastAsia="仿宋" w:hAnsi="仿宋" w:hint="eastAsia"/>
          <w:sz w:val="32"/>
          <w:szCs w:val="32"/>
        </w:rPr>
        <w:t>前交宜都市妇幼保健院（宜都市清江大道</w:t>
      </w:r>
      <w:r w:rsidRPr="00F90D76">
        <w:rPr>
          <w:rFonts w:ascii="仿宋" w:eastAsia="仿宋" w:hAnsi="仿宋"/>
          <w:sz w:val="32"/>
          <w:szCs w:val="32"/>
        </w:rPr>
        <w:t>35</w:t>
      </w:r>
      <w:r w:rsidRPr="00F90D76">
        <w:rPr>
          <w:rFonts w:ascii="仿宋" w:eastAsia="仿宋" w:hAnsi="仿宋" w:hint="eastAsia"/>
          <w:sz w:val="32"/>
          <w:szCs w:val="32"/>
        </w:rPr>
        <w:t>号）进行公开询价。</w:t>
      </w:r>
    </w:p>
    <w:p w:rsidR="00D27084" w:rsidRPr="00F90D76" w:rsidRDefault="00D27084" w:rsidP="006608C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90D76">
        <w:rPr>
          <w:rFonts w:ascii="仿宋" w:eastAsia="仿宋" w:hAnsi="仿宋" w:hint="eastAsia"/>
          <w:sz w:val="32"/>
          <w:szCs w:val="32"/>
        </w:rPr>
        <w:t>（五）付款方式：相关部门验收合格后一次性付款。</w:t>
      </w:r>
      <w:r w:rsidRPr="00F90D76">
        <w:rPr>
          <w:rFonts w:ascii="仿宋" w:eastAsia="仿宋" w:hAnsi="仿宋"/>
          <w:sz w:val="32"/>
          <w:szCs w:val="32"/>
        </w:rPr>
        <w:t xml:space="preserve">          </w:t>
      </w:r>
    </w:p>
    <w:p w:rsidR="00D27084" w:rsidRPr="00F90D76" w:rsidRDefault="00D27084" w:rsidP="006608C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27084" w:rsidRPr="00F90D76" w:rsidRDefault="00D27084" w:rsidP="006608CA">
      <w:pPr>
        <w:spacing w:line="60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F90D76">
        <w:rPr>
          <w:rFonts w:ascii="仿宋" w:eastAsia="仿宋" w:hAnsi="仿宋" w:hint="eastAsia"/>
          <w:sz w:val="32"/>
          <w:szCs w:val="32"/>
        </w:rPr>
        <w:t>宜都市妇幼保健院</w:t>
      </w:r>
    </w:p>
    <w:p w:rsidR="00D27084" w:rsidRPr="00F90D76" w:rsidRDefault="00D27084" w:rsidP="006608CA">
      <w:pPr>
        <w:spacing w:line="60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2"/>
          <w:attr w:name="Year" w:val="2018"/>
        </w:smartTagPr>
        <w:r w:rsidRPr="00F90D76">
          <w:rPr>
            <w:rFonts w:ascii="仿宋" w:eastAsia="仿宋" w:hAnsi="仿宋"/>
            <w:sz w:val="32"/>
            <w:szCs w:val="32"/>
          </w:rPr>
          <w:t>2018</w:t>
        </w:r>
        <w:r w:rsidRPr="00F90D76">
          <w:rPr>
            <w:rFonts w:ascii="仿宋" w:eastAsia="仿宋" w:hAnsi="仿宋" w:hint="eastAsia"/>
            <w:sz w:val="32"/>
            <w:szCs w:val="32"/>
          </w:rPr>
          <w:t>年</w:t>
        </w:r>
        <w:r w:rsidRPr="00F90D76">
          <w:rPr>
            <w:rFonts w:ascii="仿宋" w:eastAsia="仿宋" w:hAnsi="仿宋"/>
            <w:sz w:val="32"/>
            <w:szCs w:val="32"/>
          </w:rPr>
          <w:t>2</w:t>
        </w:r>
        <w:r w:rsidRPr="00F90D76">
          <w:rPr>
            <w:rFonts w:ascii="仿宋" w:eastAsia="仿宋" w:hAnsi="仿宋" w:hint="eastAsia"/>
            <w:sz w:val="32"/>
            <w:szCs w:val="32"/>
          </w:rPr>
          <w:t>月</w:t>
        </w:r>
        <w:r w:rsidRPr="00F90D76">
          <w:rPr>
            <w:rFonts w:ascii="仿宋" w:eastAsia="仿宋" w:hAnsi="仿宋"/>
            <w:sz w:val="32"/>
            <w:szCs w:val="32"/>
          </w:rPr>
          <w:t>6</w:t>
        </w:r>
        <w:r w:rsidRPr="00F90D76">
          <w:rPr>
            <w:rFonts w:ascii="仿宋" w:eastAsia="仿宋" w:hAnsi="仿宋" w:hint="eastAsia"/>
            <w:sz w:val="32"/>
            <w:szCs w:val="32"/>
          </w:rPr>
          <w:t>日</w:t>
        </w:r>
      </w:smartTag>
      <w:r w:rsidRPr="00F90D76">
        <w:rPr>
          <w:rFonts w:ascii="仿宋" w:eastAsia="仿宋" w:hAnsi="仿宋"/>
          <w:sz w:val="32"/>
          <w:szCs w:val="32"/>
        </w:rPr>
        <w:t xml:space="preserve"> </w:t>
      </w:r>
    </w:p>
    <w:p w:rsidR="00D27084" w:rsidRPr="00F90D76" w:rsidRDefault="00D27084" w:rsidP="006608CA">
      <w:pPr>
        <w:spacing w:line="480" w:lineRule="exact"/>
        <w:ind w:firstLineChars="200" w:firstLine="562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D27084" w:rsidRPr="00F90D76" w:rsidRDefault="00D27084" w:rsidP="00FD2A83">
      <w:pPr>
        <w:rPr>
          <w:rFonts w:ascii="仿宋" w:eastAsia="仿宋" w:hAnsi="仿宋"/>
          <w:sz w:val="32"/>
          <w:szCs w:val="32"/>
        </w:rPr>
      </w:pPr>
    </w:p>
    <w:sectPr w:rsidR="00D27084" w:rsidRPr="00F90D76" w:rsidSect="00A03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084" w:rsidRDefault="00D27084" w:rsidP="00283335">
      <w:r>
        <w:separator/>
      </w:r>
    </w:p>
  </w:endnote>
  <w:endnote w:type="continuationSeparator" w:id="0">
    <w:p w:rsidR="00D27084" w:rsidRDefault="00D27084" w:rsidP="00283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084" w:rsidRDefault="00D27084" w:rsidP="00283335">
      <w:r>
        <w:separator/>
      </w:r>
    </w:p>
  </w:footnote>
  <w:footnote w:type="continuationSeparator" w:id="0">
    <w:p w:rsidR="00D27084" w:rsidRDefault="00D27084" w:rsidP="002833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335"/>
    <w:rsid w:val="00087A9A"/>
    <w:rsid w:val="000C2D3E"/>
    <w:rsid w:val="00113795"/>
    <w:rsid w:val="00117F01"/>
    <w:rsid w:val="00233F33"/>
    <w:rsid w:val="002447B6"/>
    <w:rsid w:val="00283335"/>
    <w:rsid w:val="002C0A5A"/>
    <w:rsid w:val="004A05EA"/>
    <w:rsid w:val="004A0792"/>
    <w:rsid w:val="004D7799"/>
    <w:rsid w:val="005047D4"/>
    <w:rsid w:val="00535364"/>
    <w:rsid w:val="0057230D"/>
    <w:rsid w:val="005D52CD"/>
    <w:rsid w:val="006608CA"/>
    <w:rsid w:val="006843A0"/>
    <w:rsid w:val="006C4EDF"/>
    <w:rsid w:val="00780FA0"/>
    <w:rsid w:val="007F22DD"/>
    <w:rsid w:val="007F3969"/>
    <w:rsid w:val="00802AA0"/>
    <w:rsid w:val="0092135F"/>
    <w:rsid w:val="009A319C"/>
    <w:rsid w:val="00A03A9D"/>
    <w:rsid w:val="00A60C38"/>
    <w:rsid w:val="00A8411F"/>
    <w:rsid w:val="00A84FFC"/>
    <w:rsid w:val="00BB50D6"/>
    <w:rsid w:val="00CD465C"/>
    <w:rsid w:val="00D20836"/>
    <w:rsid w:val="00D27084"/>
    <w:rsid w:val="00D56C38"/>
    <w:rsid w:val="00D86C0F"/>
    <w:rsid w:val="00DC40CF"/>
    <w:rsid w:val="00E97FE1"/>
    <w:rsid w:val="00F3180B"/>
    <w:rsid w:val="00F90D76"/>
    <w:rsid w:val="00FB386F"/>
    <w:rsid w:val="00FD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A9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8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333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8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3335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28333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833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087A9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087A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05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20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2033">
              <w:marLeft w:val="0"/>
              <w:marRight w:val="0"/>
              <w:marTop w:val="5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73</Words>
  <Characters>418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宜都市妇幼保健院婴儿纸尿裤、妇婴两用巾询价单</dc:title>
  <dc:subject/>
  <dc:creator>微软用户</dc:creator>
  <cp:keywords/>
  <dc:description/>
  <cp:lastModifiedBy>PC</cp:lastModifiedBy>
  <cp:revision>4</cp:revision>
  <dcterms:created xsi:type="dcterms:W3CDTF">2018-02-06T03:39:00Z</dcterms:created>
  <dcterms:modified xsi:type="dcterms:W3CDTF">2018-02-09T00:53:00Z</dcterms:modified>
</cp:coreProperties>
</file>